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F8B4" w14:textId="77777777" w:rsidR="00961205" w:rsidRDefault="00961205" w:rsidP="00CF7C72">
      <w:pPr>
        <w:autoSpaceDE w:val="0"/>
        <w:autoSpaceDN w:val="0"/>
        <w:adjustRightInd w:val="0"/>
        <w:ind w:right="454"/>
        <w:rPr>
          <w:rFonts w:ascii="Calibri" w:hAnsi="Calibri" w:cs="Arial"/>
          <w:b/>
          <w:sz w:val="18"/>
          <w:szCs w:val="18"/>
          <w:u w:val="single"/>
        </w:rPr>
      </w:pPr>
    </w:p>
    <w:p w14:paraId="0E11E958" w14:textId="77777777" w:rsidR="00F358E7" w:rsidRDefault="00F358E7" w:rsidP="00CF7C72">
      <w:pPr>
        <w:autoSpaceDE w:val="0"/>
        <w:autoSpaceDN w:val="0"/>
        <w:adjustRightInd w:val="0"/>
        <w:ind w:right="454"/>
        <w:rPr>
          <w:rFonts w:ascii="Calibri" w:hAnsi="Calibri" w:cs="Arial"/>
          <w:b/>
          <w:sz w:val="18"/>
          <w:szCs w:val="18"/>
          <w:u w:val="single"/>
        </w:rPr>
      </w:pPr>
    </w:p>
    <w:tbl>
      <w:tblPr>
        <w:tblW w:w="964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6"/>
        <w:gridCol w:w="2746"/>
        <w:gridCol w:w="1848"/>
      </w:tblGrid>
      <w:tr w:rsidR="00CF7C72" w:rsidRPr="007A2ED2" w14:paraId="13A57CAA" w14:textId="77777777" w:rsidTr="00AF78D2">
        <w:trPr>
          <w:trHeight w:val="397"/>
          <w:jc w:val="center"/>
        </w:trPr>
        <w:tc>
          <w:tcPr>
            <w:tcW w:w="7792" w:type="dxa"/>
            <w:gridSpan w:val="2"/>
            <w:shd w:val="clear" w:color="auto" w:fill="808080" w:themeFill="background1" w:themeFillShade="80"/>
            <w:vAlign w:val="center"/>
          </w:tcPr>
          <w:p w14:paraId="767DF5A7" w14:textId="77777777" w:rsidR="00CF7C72" w:rsidRPr="007A2ED2" w:rsidRDefault="00CF7C72" w:rsidP="00E41080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/>
              </w:rPr>
            </w:pPr>
            <w:r w:rsidRPr="00C52555">
              <w:rPr>
                <w:rFonts w:ascii="Calibri" w:hAnsi="Calibri" w:cs="Arial"/>
                <w:b/>
                <w:color w:val="FFFFFF" w:themeColor="background1"/>
              </w:rPr>
              <w:t>COMUNICACIÓN DE FALTA DE DISCIPLINA</w:t>
            </w:r>
          </w:p>
        </w:tc>
        <w:tc>
          <w:tcPr>
            <w:tcW w:w="1848" w:type="dxa"/>
            <w:vMerge w:val="restart"/>
            <w:shd w:val="clear" w:color="auto" w:fill="F2F2F2" w:themeFill="background1" w:themeFillShade="F2"/>
          </w:tcPr>
          <w:p w14:paraId="5945ED32" w14:textId="77777777" w:rsidR="00CF7C72" w:rsidRDefault="00CF7C72" w:rsidP="00321911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/>
                <w:sz w:val="20"/>
                <w:szCs w:val="20"/>
              </w:rPr>
            </w:pPr>
            <w:r w:rsidRPr="00C52555">
              <w:rPr>
                <w:rFonts w:ascii="Calibri" w:hAnsi="Calibri" w:cs="Arial"/>
                <w:b/>
                <w:sz w:val="20"/>
                <w:szCs w:val="20"/>
              </w:rPr>
              <w:t xml:space="preserve">Parte </w:t>
            </w:r>
            <w:proofErr w:type="spellStart"/>
            <w:r w:rsidRPr="00C52555">
              <w:rPr>
                <w:rFonts w:ascii="Calibri" w:hAnsi="Calibri" w:cs="Arial"/>
                <w:b/>
                <w:sz w:val="20"/>
                <w:szCs w:val="20"/>
              </w:rPr>
              <w:t>nº</w:t>
            </w:r>
            <w:proofErr w:type="spellEnd"/>
          </w:p>
          <w:p w14:paraId="6AA975CC" w14:textId="77777777" w:rsidR="00CF7C72" w:rsidRDefault="00CF7C72" w:rsidP="00321911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4718C3DE" w14:textId="77777777" w:rsidR="00321911" w:rsidRPr="00C52555" w:rsidRDefault="00321911" w:rsidP="00321911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0218FCC3" w14:textId="77777777" w:rsidR="00CF7C72" w:rsidRPr="00C52555" w:rsidRDefault="00CF7C72" w:rsidP="00321911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Cs/>
                <w:sz w:val="14"/>
                <w:szCs w:val="14"/>
              </w:rPr>
              <w:t>(</w:t>
            </w:r>
            <w:r w:rsidRPr="00C52555">
              <w:rPr>
                <w:rFonts w:ascii="Calibri" w:hAnsi="Calibri" w:cs="Arial"/>
                <w:bCs/>
                <w:sz w:val="14"/>
                <w:szCs w:val="14"/>
              </w:rPr>
              <w:t>Rellena Jefatura</w:t>
            </w:r>
            <w:r>
              <w:rPr>
                <w:rFonts w:ascii="Calibri" w:hAnsi="Calibri" w:cs="Arial"/>
                <w:bCs/>
                <w:sz w:val="14"/>
                <w:szCs w:val="14"/>
              </w:rPr>
              <w:t>)</w:t>
            </w:r>
          </w:p>
        </w:tc>
      </w:tr>
      <w:tr w:rsidR="00CF7C72" w:rsidRPr="007A2ED2" w14:paraId="37E7813E" w14:textId="77777777" w:rsidTr="00E41080">
        <w:trPr>
          <w:trHeight w:val="454"/>
          <w:jc w:val="center"/>
        </w:trPr>
        <w:tc>
          <w:tcPr>
            <w:tcW w:w="7792" w:type="dxa"/>
            <w:gridSpan w:val="2"/>
            <w:vAlign w:val="center"/>
          </w:tcPr>
          <w:p w14:paraId="4EAC4599" w14:textId="77777777" w:rsidR="00CF7C72" w:rsidRPr="00C13C19" w:rsidRDefault="00CF7C72" w:rsidP="00E41080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</w:rPr>
            </w:pPr>
            <w:r w:rsidRPr="00C13C19">
              <w:rPr>
                <w:rFonts w:ascii="Calibri" w:hAnsi="Calibri" w:cs="Arial"/>
                <w:bCs/>
              </w:rPr>
              <w:t>Alumno/a:</w:t>
            </w:r>
          </w:p>
        </w:tc>
        <w:tc>
          <w:tcPr>
            <w:tcW w:w="1848" w:type="dxa"/>
            <w:vMerge/>
            <w:shd w:val="clear" w:color="auto" w:fill="F2F2F2" w:themeFill="background1" w:themeFillShade="F2"/>
            <w:vAlign w:val="center"/>
          </w:tcPr>
          <w:p w14:paraId="41F6E622" w14:textId="77777777" w:rsidR="00CF7C72" w:rsidRPr="00C13C19" w:rsidRDefault="00CF7C72" w:rsidP="00E41080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</w:rPr>
            </w:pPr>
          </w:p>
        </w:tc>
      </w:tr>
      <w:tr w:rsidR="00CF7C72" w:rsidRPr="007A2ED2" w14:paraId="6C686765" w14:textId="77777777" w:rsidTr="00E41080">
        <w:trPr>
          <w:trHeight w:val="454"/>
          <w:jc w:val="center"/>
        </w:trPr>
        <w:tc>
          <w:tcPr>
            <w:tcW w:w="5046" w:type="dxa"/>
            <w:vAlign w:val="center"/>
          </w:tcPr>
          <w:p w14:paraId="4755E7A9" w14:textId="77777777" w:rsidR="00CF7C72" w:rsidRPr="00C13C19" w:rsidRDefault="00CF7C72" w:rsidP="00E41080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</w:rPr>
            </w:pPr>
            <w:r w:rsidRPr="00C13C19">
              <w:rPr>
                <w:rFonts w:ascii="Calibri" w:hAnsi="Calibri" w:cs="Arial"/>
                <w:bCs/>
              </w:rPr>
              <w:t>Fecha:</w:t>
            </w:r>
          </w:p>
        </w:tc>
        <w:tc>
          <w:tcPr>
            <w:tcW w:w="4594" w:type="dxa"/>
            <w:gridSpan w:val="2"/>
            <w:vAlign w:val="center"/>
          </w:tcPr>
          <w:p w14:paraId="45A52AD1" w14:textId="77777777" w:rsidR="00CF7C72" w:rsidRPr="00C13C19" w:rsidRDefault="00CF7C72" w:rsidP="00E41080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</w:rPr>
            </w:pPr>
            <w:r w:rsidRPr="00C13C19">
              <w:rPr>
                <w:rFonts w:ascii="Calibri" w:hAnsi="Calibri" w:cs="Arial"/>
                <w:bCs/>
              </w:rPr>
              <w:t>Curso:</w:t>
            </w:r>
          </w:p>
        </w:tc>
      </w:tr>
      <w:tr w:rsidR="00CF7C72" w:rsidRPr="007A2ED2" w14:paraId="1A30BF24" w14:textId="77777777" w:rsidTr="00E41080">
        <w:trPr>
          <w:trHeight w:val="454"/>
          <w:jc w:val="center"/>
        </w:trPr>
        <w:tc>
          <w:tcPr>
            <w:tcW w:w="5046" w:type="dxa"/>
            <w:vAlign w:val="center"/>
          </w:tcPr>
          <w:p w14:paraId="7C5374DD" w14:textId="77777777" w:rsidR="00CF7C72" w:rsidRPr="00C13C19" w:rsidRDefault="00CF7C72" w:rsidP="00E41080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</w:rPr>
            </w:pPr>
            <w:r w:rsidRPr="00C13C19">
              <w:rPr>
                <w:rFonts w:ascii="Calibri" w:hAnsi="Calibri" w:cs="Arial"/>
                <w:bCs/>
              </w:rPr>
              <w:t>Profesor/a:</w:t>
            </w:r>
          </w:p>
        </w:tc>
        <w:tc>
          <w:tcPr>
            <w:tcW w:w="4594" w:type="dxa"/>
            <w:gridSpan w:val="2"/>
            <w:vAlign w:val="center"/>
          </w:tcPr>
          <w:p w14:paraId="28B74723" w14:textId="77777777" w:rsidR="00CF7C72" w:rsidRPr="00C13C19" w:rsidRDefault="00CF7C72" w:rsidP="00E41080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</w:rPr>
            </w:pPr>
            <w:r w:rsidRPr="00C13C19">
              <w:rPr>
                <w:rFonts w:ascii="Calibri" w:hAnsi="Calibri" w:cs="Arial"/>
                <w:bCs/>
              </w:rPr>
              <w:t>Módulo:</w:t>
            </w:r>
          </w:p>
        </w:tc>
      </w:tr>
    </w:tbl>
    <w:p w14:paraId="527C06BD" w14:textId="77777777" w:rsidR="00CF7C72" w:rsidRPr="00AA28D9" w:rsidRDefault="00CF7C72" w:rsidP="00CF7C72">
      <w:pPr>
        <w:autoSpaceDE w:val="0"/>
        <w:autoSpaceDN w:val="0"/>
        <w:adjustRightInd w:val="0"/>
        <w:ind w:right="454"/>
        <w:rPr>
          <w:rFonts w:ascii="Calibri" w:hAnsi="Calibri" w:cs="Arial"/>
          <w:b/>
          <w:sz w:val="18"/>
          <w:szCs w:val="18"/>
          <w:u w:val="single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906"/>
        <w:gridCol w:w="2906"/>
      </w:tblGrid>
      <w:tr w:rsidR="00961205" w:rsidRPr="007A2ED2" w14:paraId="779391BD" w14:textId="77777777" w:rsidTr="00F358E7">
        <w:trPr>
          <w:trHeight w:val="8391"/>
        </w:trPr>
        <w:tc>
          <w:tcPr>
            <w:tcW w:w="9640" w:type="dxa"/>
            <w:gridSpan w:val="3"/>
          </w:tcPr>
          <w:p w14:paraId="4FF5CFE1" w14:textId="77777777" w:rsidR="00961205" w:rsidRPr="00303A70" w:rsidRDefault="00961205" w:rsidP="00655031">
            <w:pPr>
              <w:autoSpaceDE w:val="0"/>
              <w:autoSpaceDN w:val="0"/>
              <w:adjustRightInd w:val="0"/>
              <w:spacing w:before="120"/>
              <w:ind w:right="454"/>
              <w:rPr>
                <w:rFonts w:ascii="Calibri" w:hAnsi="Calibri" w:cs="Arial"/>
                <w:bCs/>
                <w:sz w:val="22"/>
                <w:szCs w:val="22"/>
              </w:rPr>
            </w:pPr>
            <w:r w:rsidRPr="00303A70">
              <w:rPr>
                <w:rFonts w:ascii="Calibri" w:hAnsi="Calibri" w:cs="Arial"/>
                <w:bCs/>
                <w:sz w:val="22"/>
                <w:szCs w:val="22"/>
              </w:rPr>
              <w:t>Descripción de los hechos:</w:t>
            </w:r>
          </w:p>
          <w:p w14:paraId="2434D750" w14:textId="77777777" w:rsidR="00961205" w:rsidRPr="00885BF1" w:rsidRDefault="00961205" w:rsidP="00B515B0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588B83B" w14:textId="77777777" w:rsidR="00961205" w:rsidRDefault="00961205" w:rsidP="00B515B0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</w:rPr>
            </w:pPr>
          </w:p>
          <w:p w14:paraId="1A34D31C" w14:textId="77777777" w:rsidR="008B447B" w:rsidRPr="00C81D5D" w:rsidRDefault="008B447B" w:rsidP="00B515B0">
            <w:pPr>
              <w:autoSpaceDE w:val="0"/>
              <w:autoSpaceDN w:val="0"/>
              <w:adjustRightInd w:val="0"/>
              <w:ind w:right="454"/>
              <w:rPr>
                <w:rFonts w:ascii="Calibri" w:hAnsi="Calibri" w:cs="Arial"/>
                <w:bCs/>
              </w:rPr>
            </w:pPr>
          </w:p>
        </w:tc>
      </w:tr>
      <w:tr w:rsidR="00961205" w:rsidRPr="007A2ED2" w14:paraId="5775164A" w14:textId="77777777" w:rsidTr="00F358E7">
        <w:trPr>
          <w:trHeight w:val="1474"/>
        </w:trPr>
        <w:tc>
          <w:tcPr>
            <w:tcW w:w="3828" w:type="dxa"/>
            <w:vAlign w:val="bottom"/>
          </w:tcPr>
          <w:p w14:paraId="5B1BE29E" w14:textId="0893D4D5" w:rsidR="00961205" w:rsidRPr="00FF7F22" w:rsidRDefault="00FF7F22" w:rsidP="00F358E7">
            <w:pPr>
              <w:autoSpaceDE w:val="0"/>
              <w:autoSpaceDN w:val="0"/>
              <w:adjustRightInd w:val="0"/>
              <w:ind w:right="-114"/>
              <w:rPr>
                <w:rFonts w:ascii="Calibri" w:hAnsi="Calibri" w:cs="Arial"/>
                <w:sz w:val="20"/>
                <w:szCs w:val="20"/>
              </w:rPr>
            </w:pPr>
            <w:r w:rsidRPr="00FF7F22">
              <w:rPr>
                <w:rFonts w:ascii="Calibri" w:hAnsi="Calibri" w:cs="Arial"/>
                <w:sz w:val="20"/>
                <w:szCs w:val="20"/>
              </w:rPr>
              <w:t>Firma de</w:t>
            </w:r>
            <w:r w:rsidR="00961205" w:rsidRPr="00FF7F22">
              <w:rPr>
                <w:rFonts w:ascii="Calibri" w:hAnsi="Calibri" w:cs="Arial"/>
                <w:sz w:val="20"/>
                <w:szCs w:val="20"/>
              </w:rPr>
              <w:t xml:space="preserve">l estudiante </w:t>
            </w:r>
            <w:r w:rsidRPr="00FF7F22">
              <w:rPr>
                <w:rFonts w:ascii="Calibri" w:hAnsi="Calibri" w:cs="Arial"/>
                <w:sz w:val="20"/>
                <w:szCs w:val="20"/>
              </w:rPr>
              <w:t xml:space="preserve">si </w:t>
            </w:r>
            <w:r w:rsidR="00961205" w:rsidRPr="00FF7F22">
              <w:rPr>
                <w:rFonts w:ascii="Calibri" w:hAnsi="Calibri" w:cs="Arial"/>
                <w:sz w:val="20"/>
                <w:szCs w:val="20"/>
              </w:rPr>
              <w:t>reconoce los hechos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906" w:type="dxa"/>
            <w:vAlign w:val="bottom"/>
          </w:tcPr>
          <w:p w14:paraId="57D1ADE6" w14:textId="77777777" w:rsidR="00961205" w:rsidRDefault="00961205" w:rsidP="00F358E7">
            <w:pPr>
              <w:autoSpaceDE w:val="0"/>
              <w:autoSpaceDN w:val="0"/>
              <w:adjustRightInd w:val="0"/>
              <w:ind w:right="3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2ED2">
              <w:rPr>
                <w:rFonts w:ascii="Calibri" w:hAnsi="Calibri" w:cs="Arial"/>
                <w:sz w:val="20"/>
                <w:szCs w:val="20"/>
              </w:rPr>
              <w:t>Fdo.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Profesor/a</w:t>
            </w:r>
          </w:p>
        </w:tc>
        <w:tc>
          <w:tcPr>
            <w:tcW w:w="2906" w:type="dxa"/>
            <w:vAlign w:val="bottom"/>
          </w:tcPr>
          <w:p w14:paraId="22093CFA" w14:textId="77777777" w:rsidR="00961205" w:rsidRPr="007A2ED2" w:rsidRDefault="00961205" w:rsidP="00F358E7">
            <w:pPr>
              <w:jc w:val="center"/>
              <w:rPr>
                <w:rFonts w:ascii="Calibri" w:hAnsi="Calibri" w:cs="Arial"/>
              </w:rPr>
            </w:pPr>
            <w:r w:rsidRPr="007A2ED2">
              <w:rPr>
                <w:rFonts w:ascii="Calibri" w:hAnsi="Calibri" w:cs="Arial"/>
                <w:sz w:val="20"/>
                <w:szCs w:val="20"/>
              </w:rPr>
              <w:t>Fdo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Pr="007A2ED2">
              <w:rPr>
                <w:rFonts w:ascii="Calibri" w:hAnsi="Calibri" w:cs="Arial"/>
                <w:sz w:val="20"/>
                <w:szCs w:val="20"/>
              </w:rPr>
              <w:t>Jef</w:t>
            </w:r>
            <w:r>
              <w:rPr>
                <w:rFonts w:ascii="Calibri" w:hAnsi="Calibri" w:cs="Arial"/>
                <w:sz w:val="20"/>
                <w:szCs w:val="20"/>
              </w:rPr>
              <w:t>atura</w:t>
            </w:r>
            <w:r w:rsidRPr="007A2ED2">
              <w:rPr>
                <w:rFonts w:ascii="Calibri" w:hAnsi="Calibri" w:cs="Arial"/>
                <w:sz w:val="20"/>
                <w:szCs w:val="20"/>
              </w:rPr>
              <w:t xml:space="preserve"> de estudios</w:t>
            </w:r>
          </w:p>
        </w:tc>
      </w:tr>
    </w:tbl>
    <w:p w14:paraId="6A809BBC" w14:textId="77777777" w:rsidR="0074649D" w:rsidRPr="008651BF" w:rsidRDefault="0074649D" w:rsidP="00885BF1">
      <w:pPr>
        <w:rPr>
          <w:sz w:val="16"/>
          <w:szCs w:val="16"/>
        </w:rPr>
      </w:pPr>
    </w:p>
    <w:sectPr w:rsidR="0074649D" w:rsidRPr="008651BF" w:rsidSect="00AC5EA3">
      <w:headerReference w:type="default" r:id="rId8"/>
      <w:footerReference w:type="default" r:id="rId9"/>
      <w:type w:val="continuous"/>
      <w:pgSz w:w="11906" w:h="16838" w:code="9"/>
      <w:pgMar w:top="2410" w:right="1418" w:bottom="709" w:left="1418" w:header="28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869F" w14:textId="77777777" w:rsidR="006C4C5F" w:rsidRDefault="006C4C5F">
      <w:r>
        <w:separator/>
      </w:r>
    </w:p>
  </w:endnote>
  <w:endnote w:type="continuationSeparator" w:id="0">
    <w:p w14:paraId="5327DED5" w14:textId="77777777" w:rsidR="006C4C5F" w:rsidRDefault="006C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6E87" w14:textId="77777777" w:rsidR="00000632" w:rsidRPr="00885BF1" w:rsidRDefault="00CB0CDC" w:rsidP="00CB0CDC">
    <w:pPr>
      <w:pStyle w:val="Piedepgina"/>
      <w:jc w:val="center"/>
      <w:rPr>
        <w:sz w:val="16"/>
        <w:szCs w:val="16"/>
      </w:rPr>
    </w:pPr>
    <w:r w:rsidRPr="00885BF1">
      <w:rPr>
        <w:sz w:val="16"/>
        <w:szCs w:val="16"/>
      </w:rPr>
      <w:t>FONDO SOCIAL EUROPEO PLUS</w:t>
    </w:r>
  </w:p>
  <w:p w14:paraId="38DBDB4E" w14:textId="77777777" w:rsidR="00CB0CDC" w:rsidRPr="00885BF1" w:rsidRDefault="00CB0CDC" w:rsidP="00CB0CDC">
    <w:pPr>
      <w:pStyle w:val="Piedepgina"/>
      <w:jc w:val="center"/>
      <w:rPr>
        <w:sz w:val="16"/>
        <w:szCs w:val="16"/>
      </w:rPr>
    </w:pPr>
    <w:r w:rsidRPr="00885BF1">
      <w:rPr>
        <w:sz w:val="16"/>
        <w:szCs w:val="16"/>
      </w:rPr>
      <w:t>El FSE+ invierte en su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0FFB" w14:textId="77777777" w:rsidR="006C4C5F" w:rsidRDefault="006C4C5F">
      <w:r>
        <w:separator/>
      </w:r>
    </w:p>
  </w:footnote>
  <w:footnote w:type="continuationSeparator" w:id="0">
    <w:p w14:paraId="64581E60" w14:textId="77777777" w:rsidR="006C4C5F" w:rsidRDefault="006C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48" w:type="dxa"/>
      <w:jc w:val="center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ook w:val="04A0" w:firstRow="1" w:lastRow="0" w:firstColumn="1" w:lastColumn="0" w:noHBand="0" w:noVBand="1"/>
    </w:tblPr>
    <w:tblGrid>
      <w:gridCol w:w="3293"/>
      <w:gridCol w:w="1350"/>
      <w:gridCol w:w="2901"/>
      <w:gridCol w:w="2104"/>
    </w:tblGrid>
    <w:tr w:rsidR="00F42DF8" w14:paraId="1954DE41" w14:textId="77777777" w:rsidTr="00042AE4">
      <w:trPr>
        <w:trHeight w:val="1247"/>
        <w:jc w:val="center"/>
      </w:trPr>
      <w:tc>
        <w:tcPr>
          <w:tcW w:w="3293" w:type="dxa"/>
          <w:vAlign w:val="center"/>
        </w:tcPr>
        <w:p w14:paraId="61D6E45B" w14:textId="77777777" w:rsidR="00F42DF8" w:rsidRDefault="00F42DF8" w:rsidP="00F76F1D">
          <w:pPr>
            <w:widowControl w:val="0"/>
            <w:ind w:left="-113"/>
            <w:rPr>
              <w:snapToGrid w:val="0"/>
            </w:rPr>
          </w:pPr>
          <w:r w:rsidRPr="00000632">
            <w:rPr>
              <w:noProof/>
            </w:rPr>
            <w:drawing>
              <wp:inline distT="0" distB="0" distL="0" distR="0" wp14:anchorId="3CF51142" wp14:editId="20A3E7F8">
                <wp:extent cx="1774413" cy="618490"/>
                <wp:effectExtent l="0" t="0" r="0" b="0"/>
                <wp:docPr id="799920782" name="Imagen 799920782" descr="81C82A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2" descr="81C82A5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82" r="-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3348" cy="62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0" w:type="dxa"/>
          <w:vAlign w:val="center"/>
        </w:tcPr>
        <w:p w14:paraId="0C0373AB" w14:textId="77777777" w:rsidR="00F42DF8" w:rsidRDefault="00F42DF8" w:rsidP="00F76F1D">
          <w:pPr>
            <w:widowControl w:val="0"/>
            <w:jc w:val="center"/>
            <w:rPr>
              <w:snapToGrid w:val="0"/>
            </w:rPr>
          </w:pPr>
          <w:r>
            <w:rPr>
              <w:noProof/>
            </w:rPr>
            <w:drawing>
              <wp:inline distT="0" distB="0" distL="0" distR="0" wp14:anchorId="4B06EA83" wp14:editId="635F8020">
                <wp:extent cx="657225" cy="781050"/>
                <wp:effectExtent l="0" t="0" r="0" b="0"/>
                <wp:docPr id="1571785492" name="Imagen 14" descr="LOGO LET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LOGO LETR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1" w:type="dxa"/>
          <w:vAlign w:val="center"/>
        </w:tcPr>
        <w:p w14:paraId="7B791D37" w14:textId="77777777" w:rsidR="00F42DF8" w:rsidRDefault="00F42DF8" w:rsidP="00042AE4">
          <w:pPr>
            <w:widowControl w:val="0"/>
            <w:jc w:val="right"/>
            <w:rPr>
              <w:snapToGrid w:val="0"/>
            </w:rPr>
          </w:pPr>
          <w:r>
            <w:rPr>
              <w:noProof/>
            </w:rPr>
            <w:drawing>
              <wp:inline distT="0" distB="0" distL="0" distR="0" wp14:anchorId="61C331FA" wp14:editId="1861224F">
                <wp:extent cx="1490662" cy="390445"/>
                <wp:effectExtent l="0" t="0" r="0" b="0"/>
                <wp:docPr id="456298653" name="Imagen 4562986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5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968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4" w:type="dxa"/>
          <w:vAlign w:val="center"/>
        </w:tcPr>
        <w:p w14:paraId="7062CCBA" w14:textId="77777777" w:rsidR="00F42DF8" w:rsidRDefault="00F42DF8" w:rsidP="007C4051">
          <w:pPr>
            <w:widowControl w:val="0"/>
            <w:ind w:right="-91"/>
            <w:jc w:val="right"/>
            <w:rPr>
              <w:snapToGrid w:val="0"/>
            </w:rPr>
          </w:pPr>
          <w:r>
            <w:rPr>
              <w:noProof/>
              <w:snapToGrid w:val="0"/>
            </w:rPr>
            <w:drawing>
              <wp:inline distT="0" distB="0" distL="0" distR="0" wp14:anchorId="616DE60C" wp14:editId="501F40C9">
                <wp:extent cx="1133475" cy="306070"/>
                <wp:effectExtent l="0" t="0" r="9525" b="0"/>
                <wp:docPr id="73853880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367" cy="316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DF1FA1" w14:textId="77777777" w:rsidR="00555013" w:rsidRDefault="00555013" w:rsidP="00EC58FA">
    <w:pPr>
      <w:widowControl w:val="0"/>
      <w:pBdr>
        <w:bottom w:val="single" w:sz="6" w:space="1" w:color="auto"/>
      </w:pBdr>
      <w:ind w:left="-284" w:right="-284"/>
      <w:rPr>
        <w:snapToGrid w:val="0"/>
        <w:sz w:val="16"/>
      </w:rPr>
    </w:pPr>
  </w:p>
  <w:p w14:paraId="75CD5048" w14:textId="77777777" w:rsidR="006358BA" w:rsidRPr="00836416" w:rsidRDefault="00555013" w:rsidP="00EC58FA">
    <w:pPr>
      <w:widowControl w:val="0"/>
      <w:tabs>
        <w:tab w:val="center" w:pos="4536"/>
        <w:tab w:val="right" w:pos="9637"/>
      </w:tabs>
      <w:spacing w:before="60"/>
      <w:ind w:left="-284" w:right="-284"/>
      <w:rPr>
        <w:snapToGrid w:val="0"/>
        <w:sz w:val="16"/>
        <w:szCs w:val="16"/>
      </w:rPr>
    </w:pPr>
    <w:r>
      <w:rPr>
        <w:snapToGrid w:val="0"/>
        <w:sz w:val="16"/>
      </w:rPr>
      <w:t>I</w:t>
    </w:r>
    <w:r w:rsidR="00BE279F">
      <w:rPr>
        <w:snapToGrid w:val="0"/>
        <w:sz w:val="16"/>
        <w:szCs w:val="16"/>
      </w:rPr>
      <w:t>ES LUIS BUÑ</w:t>
    </w:r>
    <w:r>
      <w:rPr>
        <w:snapToGrid w:val="0"/>
        <w:sz w:val="16"/>
        <w:szCs w:val="16"/>
      </w:rPr>
      <w:t>UEL</w:t>
    </w:r>
    <w:r w:rsidR="00466A97">
      <w:rPr>
        <w:snapToGrid w:val="0"/>
        <w:sz w:val="16"/>
        <w:szCs w:val="16"/>
      </w:rPr>
      <w:tab/>
    </w:r>
    <w:r w:rsidR="006234B3">
      <w:rPr>
        <w:snapToGrid w:val="0"/>
        <w:sz w:val="16"/>
        <w:szCs w:val="16"/>
      </w:rPr>
      <w:t xml:space="preserve">Edificio principal: </w:t>
    </w:r>
    <w:r w:rsidR="00835264" w:rsidRPr="00836416">
      <w:rPr>
        <w:snapToGrid w:val="0"/>
        <w:sz w:val="16"/>
        <w:szCs w:val="16"/>
      </w:rPr>
      <w:t>C/</w:t>
    </w:r>
    <w:r w:rsidR="006358BA" w:rsidRPr="00836416">
      <w:rPr>
        <w:snapToGrid w:val="0"/>
        <w:sz w:val="16"/>
        <w:szCs w:val="16"/>
      </w:rPr>
      <w:t xml:space="preserve"> </w:t>
    </w:r>
    <w:r w:rsidR="00CE01A8" w:rsidRPr="00836416">
      <w:rPr>
        <w:snapToGrid w:val="0"/>
        <w:sz w:val="16"/>
        <w:szCs w:val="16"/>
      </w:rPr>
      <w:t>ORQU</w:t>
    </w:r>
    <w:r w:rsidR="00215868">
      <w:rPr>
        <w:snapToGrid w:val="0"/>
        <w:sz w:val="16"/>
        <w:szCs w:val="16"/>
      </w:rPr>
      <w:t>Í</w:t>
    </w:r>
    <w:r w:rsidR="00CE01A8" w:rsidRPr="00836416">
      <w:rPr>
        <w:snapToGrid w:val="0"/>
        <w:sz w:val="16"/>
        <w:szCs w:val="16"/>
      </w:rPr>
      <w:t xml:space="preserve">DEA </w:t>
    </w:r>
    <w:proofErr w:type="spellStart"/>
    <w:r w:rsidR="00CE01A8" w:rsidRPr="00836416">
      <w:rPr>
        <w:snapToGrid w:val="0"/>
        <w:sz w:val="16"/>
        <w:szCs w:val="16"/>
      </w:rPr>
      <w:t>Nº</w:t>
    </w:r>
    <w:proofErr w:type="spellEnd"/>
    <w:r w:rsidR="006358BA" w:rsidRPr="00836416">
      <w:rPr>
        <w:snapToGrid w:val="0"/>
        <w:sz w:val="16"/>
        <w:szCs w:val="16"/>
      </w:rPr>
      <w:t xml:space="preserve"> </w:t>
    </w:r>
    <w:r w:rsidR="00CE01A8" w:rsidRPr="00836416">
      <w:rPr>
        <w:snapToGrid w:val="0"/>
        <w:sz w:val="16"/>
        <w:szCs w:val="16"/>
      </w:rPr>
      <w:t xml:space="preserve">1 </w:t>
    </w:r>
    <w:r w:rsidR="00EC58FA">
      <w:rPr>
        <w:snapToGrid w:val="0"/>
        <w:sz w:val="16"/>
        <w:szCs w:val="16"/>
      </w:rPr>
      <w:t xml:space="preserve"> </w:t>
    </w:r>
    <w:r w:rsidR="006234B3">
      <w:rPr>
        <w:snapToGrid w:val="0"/>
        <w:sz w:val="16"/>
        <w:szCs w:val="16"/>
      </w:rPr>
      <w:t xml:space="preserve"> </w:t>
    </w:r>
    <w:r w:rsidR="00CE01A8" w:rsidRPr="00836416">
      <w:rPr>
        <w:snapToGrid w:val="0"/>
        <w:sz w:val="16"/>
        <w:szCs w:val="16"/>
      </w:rPr>
      <w:t>-</w:t>
    </w:r>
    <w:r w:rsidR="00EC58FA">
      <w:rPr>
        <w:snapToGrid w:val="0"/>
        <w:sz w:val="16"/>
        <w:szCs w:val="16"/>
      </w:rPr>
      <w:t xml:space="preserve"> </w:t>
    </w:r>
    <w:r w:rsidR="006234B3">
      <w:rPr>
        <w:snapToGrid w:val="0"/>
        <w:sz w:val="16"/>
        <w:szCs w:val="16"/>
      </w:rPr>
      <w:t xml:space="preserve"> </w:t>
    </w:r>
    <w:r w:rsidR="006358BA" w:rsidRPr="00836416">
      <w:rPr>
        <w:snapToGrid w:val="0"/>
        <w:sz w:val="16"/>
        <w:szCs w:val="16"/>
      </w:rPr>
      <w:t xml:space="preserve"> </w:t>
    </w:r>
    <w:r w:rsidR="006234B3">
      <w:rPr>
        <w:snapToGrid w:val="0"/>
        <w:sz w:val="16"/>
        <w:szCs w:val="16"/>
      </w:rPr>
      <w:t xml:space="preserve">Edificio Pablo Casals: </w:t>
    </w:r>
    <w:r w:rsidR="006358BA" w:rsidRPr="00836416">
      <w:rPr>
        <w:snapToGrid w:val="0"/>
        <w:sz w:val="16"/>
        <w:szCs w:val="16"/>
      </w:rPr>
      <w:t xml:space="preserve">C/ </w:t>
    </w:r>
    <w:r w:rsidR="00CE01A8">
      <w:rPr>
        <w:snapToGrid w:val="0"/>
        <w:sz w:val="16"/>
        <w:szCs w:val="16"/>
      </w:rPr>
      <w:t xml:space="preserve">VIOLETA </w:t>
    </w:r>
    <w:proofErr w:type="spellStart"/>
    <w:r w:rsidR="00CE01A8">
      <w:rPr>
        <w:snapToGrid w:val="0"/>
        <w:sz w:val="16"/>
        <w:szCs w:val="16"/>
      </w:rPr>
      <w:t>Nº</w:t>
    </w:r>
    <w:proofErr w:type="spellEnd"/>
    <w:r w:rsidR="00BE279F">
      <w:rPr>
        <w:snapToGrid w:val="0"/>
        <w:sz w:val="16"/>
        <w:szCs w:val="16"/>
      </w:rPr>
      <w:t xml:space="preserve"> 10</w:t>
    </w:r>
    <w:r w:rsidR="00EA4C88"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 xml:space="preserve"> </w:t>
    </w:r>
    <w:r w:rsidR="00CE01A8">
      <w:rPr>
        <w:snapToGrid w:val="0"/>
        <w:sz w:val="16"/>
        <w:szCs w:val="16"/>
      </w:rPr>
      <w:t>28933 MÓSTOLES</w:t>
    </w:r>
  </w:p>
  <w:p w14:paraId="608DD077" w14:textId="77777777" w:rsidR="002461FA" w:rsidRDefault="00835264" w:rsidP="00EC58FA">
    <w:pPr>
      <w:widowControl w:val="0"/>
      <w:tabs>
        <w:tab w:val="right" w:pos="9637"/>
      </w:tabs>
      <w:spacing w:after="60"/>
      <w:ind w:left="-284" w:right="-284"/>
      <w:rPr>
        <w:snapToGrid w:val="0"/>
        <w:sz w:val="16"/>
        <w:szCs w:val="16"/>
      </w:rPr>
    </w:pPr>
    <w:r w:rsidRPr="00836416">
      <w:rPr>
        <w:b/>
        <w:snapToGrid w:val="0"/>
        <w:sz w:val="16"/>
        <w:szCs w:val="16"/>
      </w:rPr>
      <w:t>TEL</w:t>
    </w:r>
    <w:r w:rsidR="00EC58FA">
      <w:rPr>
        <w:b/>
        <w:snapToGrid w:val="0"/>
        <w:sz w:val="16"/>
        <w:szCs w:val="16"/>
      </w:rPr>
      <w:t>É</w:t>
    </w:r>
    <w:r w:rsidRPr="00836416">
      <w:rPr>
        <w:b/>
        <w:snapToGrid w:val="0"/>
        <w:sz w:val="16"/>
        <w:szCs w:val="16"/>
      </w:rPr>
      <w:t>FONOS</w:t>
    </w:r>
    <w:r w:rsidR="00555013">
      <w:rPr>
        <w:b/>
        <w:snapToGrid w:val="0"/>
        <w:sz w:val="16"/>
        <w:szCs w:val="16"/>
      </w:rPr>
      <w:t>:</w:t>
    </w:r>
    <w:r w:rsidR="00EC58FA">
      <w:rPr>
        <w:b/>
        <w:snapToGrid w:val="0"/>
        <w:sz w:val="16"/>
        <w:szCs w:val="16"/>
      </w:rPr>
      <w:t xml:space="preserve">   </w:t>
    </w:r>
    <w:r w:rsidRPr="00836416">
      <w:rPr>
        <w:b/>
        <w:snapToGrid w:val="0"/>
        <w:sz w:val="16"/>
        <w:szCs w:val="16"/>
      </w:rPr>
      <w:t>912360001</w:t>
    </w:r>
    <w:r w:rsidR="00EC58FA">
      <w:rPr>
        <w:b/>
        <w:snapToGrid w:val="0"/>
        <w:sz w:val="16"/>
        <w:szCs w:val="16"/>
      </w:rPr>
      <w:t xml:space="preserve"> </w:t>
    </w:r>
    <w:r w:rsidRPr="00836416">
      <w:rPr>
        <w:b/>
        <w:snapToGrid w:val="0"/>
        <w:sz w:val="16"/>
        <w:szCs w:val="16"/>
      </w:rPr>
      <w:t>-</w:t>
    </w:r>
    <w:r w:rsidR="00EC58FA">
      <w:rPr>
        <w:b/>
        <w:snapToGrid w:val="0"/>
        <w:sz w:val="16"/>
        <w:szCs w:val="16"/>
      </w:rPr>
      <w:t xml:space="preserve"> </w:t>
    </w:r>
    <w:r w:rsidRPr="00836416">
      <w:rPr>
        <w:b/>
        <w:snapToGrid w:val="0"/>
        <w:sz w:val="16"/>
        <w:szCs w:val="16"/>
      </w:rPr>
      <w:t>91</w:t>
    </w:r>
    <w:r w:rsidR="006358BA" w:rsidRPr="00836416">
      <w:rPr>
        <w:b/>
        <w:snapToGrid w:val="0"/>
        <w:sz w:val="16"/>
        <w:szCs w:val="16"/>
      </w:rPr>
      <w:t>6183971</w:t>
    </w:r>
    <w:r w:rsidR="00466A97">
      <w:rPr>
        <w:snapToGrid w:val="0"/>
        <w:sz w:val="16"/>
        <w:szCs w:val="16"/>
      </w:rPr>
      <w:t xml:space="preserve"> </w:t>
    </w:r>
    <w:r w:rsidR="00EC58FA">
      <w:rPr>
        <w:snapToGrid w:val="0"/>
        <w:sz w:val="16"/>
        <w:szCs w:val="16"/>
      </w:rPr>
      <w:tab/>
    </w:r>
    <w:r w:rsidR="006358BA" w:rsidRPr="00836416">
      <w:rPr>
        <w:snapToGrid w:val="0"/>
        <w:sz w:val="16"/>
        <w:szCs w:val="16"/>
      </w:rPr>
      <w:t xml:space="preserve">email:  </w:t>
    </w:r>
    <w:r w:rsidR="00B77152" w:rsidRPr="00317A0E">
      <w:rPr>
        <w:snapToGrid w:val="0"/>
        <w:sz w:val="16"/>
        <w:szCs w:val="16"/>
      </w:rPr>
      <w:t>ies.luisbunuel.mostoles@educa.madrid.org</w:t>
    </w:r>
  </w:p>
  <w:p w14:paraId="3B835E3E" w14:textId="77777777" w:rsidR="00B77152" w:rsidRPr="00B77152" w:rsidRDefault="00B77152" w:rsidP="00EC58FA">
    <w:pPr>
      <w:widowControl w:val="0"/>
      <w:pBdr>
        <w:top w:val="single" w:sz="6" w:space="1" w:color="auto"/>
      </w:pBdr>
      <w:tabs>
        <w:tab w:val="right" w:pos="9072"/>
      </w:tabs>
      <w:ind w:left="-284" w:right="-284"/>
      <w:rPr>
        <w:snapToGrid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0FCD"/>
    <w:multiLevelType w:val="hybridMultilevel"/>
    <w:tmpl w:val="4B5A2556"/>
    <w:lvl w:ilvl="0" w:tplc="0C821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4F"/>
    <w:multiLevelType w:val="hybridMultilevel"/>
    <w:tmpl w:val="2B444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7618"/>
    <w:multiLevelType w:val="hybridMultilevel"/>
    <w:tmpl w:val="240E8000"/>
    <w:lvl w:ilvl="0" w:tplc="E0C457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516EF"/>
    <w:multiLevelType w:val="hybridMultilevel"/>
    <w:tmpl w:val="7B7E0488"/>
    <w:lvl w:ilvl="0" w:tplc="3F3AE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23198"/>
    <w:multiLevelType w:val="hybridMultilevel"/>
    <w:tmpl w:val="CE067296"/>
    <w:lvl w:ilvl="0" w:tplc="76ECB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19104">
    <w:abstractNumId w:val="0"/>
  </w:num>
  <w:num w:numId="2" w16cid:durableId="934559610">
    <w:abstractNumId w:val="4"/>
  </w:num>
  <w:num w:numId="3" w16cid:durableId="1753547365">
    <w:abstractNumId w:val="3"/>
  </w:num>
  <w:num w:numId="4" w16cid:durableId="1541436266">
    <w:abstractNumId w:val="2"/>
  </w:num>
  <w:num w:numId="5" w16cid:durableId="145092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05"/>
    <w:rsid w:val="00000632"/>
    <w:rsid w:val="000016C1"/>
    <w:rsid w:val="00015574"/>
    <w:rsid w:val="00023385"/>
    <w:rsid w:val="0002410C"/>
    <w:rsid w:val="00024267"/>
    <w:rsid w:val="00031215"/>
    <w:rsid w:val="000336A6"/>
    <w:rsid w:val="00042AE4"/>
    <w:rsid w:val="00043370"/>
    <w:rsid w:val="00051D39"/>
    <w:rsid w:val="00060A96"/>
    <w:rsid w:val="00066FAB"/>
    <w:rsid w:val="00076516"/>
    <w:rsid w:val="00081FA9"/>
    <w:rsid w:val="00092F5A"/>
    <w:rsid w:val="0009529E"/>
    <w:rsid w:val="000A0CED"/>
    <w:rsid w:val="000A607B"/>
    <w:rsid w:val="000B0ED0"/>
    <w:rsid w:val="000B2E39"/>
    <w:rsid w:val="000B7BB0"/>
    <w:rsid w:val="000C72C7"/>
    <w:rsid w:val="000D5AC6"/>
    <w:rsid w:val="000F43CC"/>
    <w:rsid w:val="00100987"/>
    <w:rsid w:val="00103348"/>
    <w:rsid w:val="00106FF2"/>
    <w:rsid w:val="00111608"/>
    <w:rsid w:val="00131504"/>
    <w:rsid w:val="00133460"/>
    <w:rsid w:val="001336B6"/>
    <w:rsid w:val="00134AD4"/>
    <w:rsid w:val="00134E93"/>
    <w:rsid w:val="0017128E"/>
    <w:rsid w:val="00193D7E"/>
    <w:rsid w:val="0019599A"/>
    <w:rsid w:val="001A05FC"/>
    <w:rsid w:val="001A0DE1"/>
    <w:rsid w:val="001A56A7"/>
    <w:rsid w:val="001E7918"/>
    <w:rsid w:val="001F6D3A"/>
    <w:rsid w:val="00204FFD"/>
    <w:rsid w:val="00206D68"/>
    <w:rsid w:val="002070E9"/>
    <w:rsid w:val="00213CBC"/>
    <w:rsid w:val="00215868"/>
    <w:rsid w:val="00226C6D"/>
    <w:rsid w:val="0024114C"/>
    <w:rsid w:val="002461FA"/>
    <w:rsid w:val="00252805"/>
    <w:rsid w:val="00291976"/>
    <w:rsid w:val="002944D9"/>
    <w:rsid w:val="00297E55"/>
    <w:rsid w:val="002A63F0"/>
    <w:rsid w:val="002B226A"/>
    <w:rsid w:val="002C0035"/>
    <w:rsid w:val="002C289E"/>
    <w:rsid w:val="002C6B26"/>
    <w:rsid w:val="002D02A8"/>
    <w:rsid w:val="002D67ED"/>
    <w:rsid w:val="002E51A8"/>
    <w:rsid w:val="002E622A"/>
    <w:rsid w:val="00300442"/>
    <w:rsid w:val="00303A70"/>
    <w:rsid w:val="00307695"/>
    <w:rsid w:val="00313447"/>
    <w:rsid w:val="00317A0E"/>
    <w:rsid w:val="00321911"/>
    <w:rsid w:val="003321A6"/>
    <w:rsid w:val="003409A4"/>
    <w:rsid w:val="00355DD2"/>
    <w:rsid w:val="003719FB"/>
    <w:rsid w:val="00372CDC"/>
    <w:rsid w:val="00375743"/>
    <w:rsid w:val="003B223A"/>
    <w:rsid w:val="003B5750"/>
    <w:rsid w:val="003B66BB"/>
    <w:rsid w:val="003C486B"/>
    <w:rsid w:val="003C53CA"/>
    <w:rsid w:val="003D2D67"/>
    <w:rsid w:val="003E0DEF"/>
    <w:rsid w:val="003F6469"/>
    <w:rsid w:val="00403AE6"/>
    <w:rsid w:val="00422380"/>
    <w:rsid w:val="004265E8"/>
    <w:rsid w:val="004405F1"/>
    <w:rsid w:val="0044321B"/>
    <w:rsid w:val="0044577F"/>
    <w:rsid w:val="00466A97"/>
    <w:rsid w:val="0047193C"/>
    <w:rsid w:val="00492C50"/>
    <w:rsid w:val="004A1D0A"/>
    <w:rsid w:val="004A2725"/>
    <w:rsid w:val="004A5E8A"/>
    <w:rsid w:val="004A6C55"/>
    <w:rsid w:val="004C0C30"/>
    <w:rsid w:val="004D548F"/>
    <w:rsid w:val="004F36E7"/>
    <w:rsid w:val="004F4906"/>
    <w:rsid w:val="004F607B"/>
    <w:rsid w:val="005056E3"/>
    <w:rsid w:val="005077B3"/>
    <w:rsid w:val="005128C8"/>
    <w:rsid w:val="00516493"/>
    <w:rsid w:val="00534977"/>
    <w:rsid w:val="00542223"/>
    <w:rsid w:val="00547472"/>
    <w:rsid w:val="0055417C"/>
    <w:rsid w:val="00555013"/>
    <w:rsid w:val="00562F69"/>
    <w:rsid w:val="00563575"/>
    <w:rsid w:val="00570604"/>
    <w:rsid w:val="00573490"/>
    <w:rsid w:val="00573F9A"/>
    <w:rsid w:val="00590C11"/>
    <w:rsid w:val="00595169"/>
    <w:rsid w:val="00595E7A"/>
    <w:rsid w:val="005A2C27"/>
    <w:rsid w:val="005C691F"/>
    <w:rsid w:val="005D695C"/>
    <w:rsid w:val="005E64CA"/>
    <w:rsid w:val="005F47A9"/>
    <w:rsid w:val="00602C31"/>
    <w:rsid w:val="00615C03"/>
    <w:rsid w:val="00616BE3"/>
    <w:rsid w:val="006234B3"/>
    <w:rsid w:val="0063090B"/>
    <w:rsid w:val="0063555E"/>
    <w:rsid w:val="006358BA"/>
    <w:rsid w:val="0065175A"/>
    <w:rsid w:val="00655031"/>
    <w:rsid w:val="006565FE"/>
    <w:rsid w:val="00656606"/>
    <w:rsid w:val="00656A08"/>
    <w:rsid w:val="00657C19"/>
    <w:rsid w:val="006654EE"/>
    <w:rsid w:val="00690646"/>
    <w:rsid w:val="006959A9"/>
    <w:rsid w:val="006A723B"/>
    <w:rsid w:val="006A7929"/>
    <w:rsid w:val="006B05F8"/>
    <w:rsid w:val="006C1431"/>
    <w:rsid w:val="006C35D9"/>
    <w:rsid w:val="006C4C5F"/>
    <w:rsid w:val="006D7450"/>
    <w:rsid w:val="006E17EE"/>
    <w:rsid w:val="006E3C1C"/>
    <w:rsid w:val="006E5B6B"/>
    <w:rsid w:val="00710451"/>
    <w:rsid w:val="00735290"/>
    <w:rsid w:val="00735D53"/>
    <w:rsid w:val="0074649D"/>
    <w:rsid w:val="007541A3"/>
    <w:rsid w:val="0078198C"/>
    <w:rsid w:val="00781A5C"/>
    <w:rsid w:val="00792A36"/>
    <w:rsid w:val="007A189B"/>
    <w:rsid w:val="007A33A2"/>
    <w:rsid w:val="007B2E3A"/>
    <w:rsid w:val="007C0435"/>
    <w:rsid w:val="007C4051"/>
    <w:rsid w:val="00801309"/>
    <w:rsid w:val="00805324"/>
    <w:rsid w:val="00813C8E"/>
    <w:rsid w:val="00813FB3"/>
    <w:rsid w:val="00815AD3"/>
    <w:rsid w:val="00832AE3"/>
    <w:rsid w:val="00835264"/>
    <w:rsid w:val="00836416"/>
    <w:rsid w:val="008522D0"/>
    <w:rsid w:val="00853425"/>
    <w:rsid w:val="00857B1C"/>
    <w:rsid w:val="008651BF"/>
    <w:rsid w:val="0087299F"/>
    <w:rsid w:val="00882C93"/>
    <w:rsid w:val="00885BF1"/>
    <w:rsid w:val="00891743"/>
    <w:rsid w:val="00891B5B"/>
    <w:rsid w:val="0089671E"/>
    <w:rsid w:val="008977C9"/>
    <w:rsid w:val="008B447B"/>
    <w:rsid w:val="008C3A71"/>
    <w:rsid w:val="008D4DAF"/>
    <w:rsid w:val="008E114E"/>
    <w:rsid w:val="008E304C"/>
    <w:rsid w:val="008E76DF"/>
    <w:rsid w:val="008E7955"/>
    <w:rsid w:val="0091348A"/>
    <w:rsid w:val="00915BBE"/>
    <w:rsid w:val="00927DA1"/>
    <w:rsid w:val="00941921"/>
    <w:rsid w:val="00952636"/>
    <w:rsid w:val="00961205"/>
    <w:rsid w:val="00961329"/>
    <w:rsid w:val="00961570"/>
    <w:rsid w:val="0096224B"/>
    <w:rsid w:val="00962870"/>
    <w:rsid w:val="009670A0"/>
    <w:rsid w:val="009670B8"/>
    <w:rsid w:val="009726BC"/>
    <w:rsid w:val="009748EA"/>
    <w:rsid w:val="00990C02"/>
    <w:rsid w:val="009B19C5"/>
    <w:rsid w:val="00A167D9"/>
    <w:rsid w:val="00A33B09"/>
    <w:rsid w:val="00A33DA9"/>
    <w:rsid w:val="00A41C84"/>
    <w:rsid w:val="00A44FE9"/>
    <w:rsid w:val="00A83131"/>
    <w:rsid w:val="00A861F1"/>
    <w:rsid w:val="00A92161"/>
    <w:rsid w:val="00A9523B"/>
    <w:rsid w:val="00A964C8"/>
    <w:rsid w:val="00A9758D"/>
    <w:rsid w:val="00A97817"/>
    <w:rsid w:val="00AA76B1"/>
    <w:rsid w:val="00AC5EA3"/>
    <w:rsid w:val="00AD2F72"/>
    <w:rsid w:val="00AD3A3A"/>
    <w:rsid w:val="00AD6285"/>
    <w:rsid w:val="00AE0058"/>
    <w:rsid w:val="00AE1D55"/>
    <w:rsid w:val="00AE6A3F"/>
    <w:rsid w:val="00AE7693"/>
    <w:rsid w:val="00AF1006"/>
    <w:rsid w:val="00AF78D2"/>
    <w:rsid w:val="00B13B74"/>
    <w:rsid w:val="00B24BC5"/>
    <w:rsid w:val="00B31A9E"/>
    <w:rsid w:val="00B369D2"/>
    <w:rsid w:val="00B577A8"/>
    <w:rsid w:val="00B736C1"/>
    <w:rsid w:val="00B73838"/>
    <w:rsid w:val="00B75F20"/>
    <w:rsid w:val="00B77152"/>
    <w:rsid w:val="00B852A6"/>
    <w:rsid w:val="00BA540C"/>
    <w:rsid w:val="00BD59B0"/>
    <w:rsid w:val="00BD5D9D"/>
    <w:rsid w:val="00BD7950"/>
    <w:rsid w:val="00BE279F"/>
    <w:rsid w:val="00BE683E"/>
    <w:rsid w:val="00BF4D3E"/>
    <w:rsid w:val="00C033BD"/>
    <w:rsid w:val="00C16B48"/>
    <w:rsid w:val="00C232A9"/>
    <w:rsid w:val="00C26656"/>
    <w:rsid w:val="00C335EC"/>
    <w:rsid w:val="00C41352"/>
    <w:rsid w:val="00C41D50"/>
    <w:rsid w:val="00C46795"/>
    <w:rsid w:val="00C52555"/>
    <w:rsid w:val="00C56D0A"/>
    <w:rsid w:val="00C961B7"/>
    <w:rsid w:val="00CB0CDC"/>
    <w:rsid w:val="00CB596E"/>
    <w:rsid w:val="00CB6F15"/>
    <w:rsid w:val="00CC3FFE"/>
    <w:rsid w:val="00CC6A69"/>
    <w:rsid w:val="00CD0D24"/>
    <w:rsid w:val="00CD43D8"/>
    <w:rsid w:val="00CD50CB"/>
    <w:rsid w:val="00CE01A8"/>
    <w:rsid w:val="00CE57DE"/>
    <w:rsid w:val="00CF3161"/>
    <w:rsid w:val="00CF5493"/>
    <w:rsid w:val="00CF7C72"/>
    <w:rsid w:val="00D0405E"/>
    <w:rsid w:val="00D1117C"/>
    <w:rsid w:val="00D1118D"/>
    <w:rsid w:val="00D42799"/>
    <w:rsid w:val="00D4634F"/>
    <w:rsid w:val="00D60AF8"/>
    <w:rsid w:val="00D7346A"/>
    <w:rsid w:val="00D85A4F"/>
    <w:rsid w:val="00D90EA1"/>
    <w:rsid w:val="00D9757A"/>
    <w:rsid w:val="00DA156D"/>
    <w:rsid w:val="00DA184B"/>
    <w:rsid w:val="00DA1A15"/>
    <w:rsid w:val="00DA6503"/>
    <w:rsid w:val="00DC2201"/>
    <w:rsid w:val="00DC313B"/>
    <w:rsid w:val="00DC6364"/>
    <w:rsid w:val="00DC7962"/>
    <w:rsid w:val="00DD6843"/>
    <w:rsid w:val="00DE0673"/>
    <w:rsid w:val="00DF0337"/>
    <w:rsid w:val="00E16209"/>
    <w:rsid w:val="00E16AD6"/>
    <w:rsid w:val="00E242C9"/>
    <w:rsid w:val="00E329E8"/>
    <w:rsid w:val="00E6155C"/>
    <w:rsid w:val="00E71019"/>
    <w:rsid w:val="00E825E8"/>
    <w:rsid w:val="00E87F8C"/>
    <w:rsid w:val="00E91862"/>
    <w:rsid w:val="00E964F9"/>
    <w:rsid w:val="00EA46A7"/>
    <w:rsid w:val="00EA4C88"/>
    <w:rsid w:val="00EA613A"/>
    <w:rsid w:val="00EB540C"/>
    <w:rsid w:val="00EB7495"/>
    <w:rsid w:val="00EC58FA"/>
    <w:rsid w:val="00EC6910"/>
    <w:rsid w:val="00ED43D0"/>
    <w:rsid w:val="00EE0DA5"/>
    <w:rsid w:val="00EF24E4"/>
    <w:rsid w:val="00EF49B8"/>
    <w:rsid w:val="00F06EB5"/>
    <w:rsid w:val="00F10135"/>
    <w:rsid w:val="00F15432"/>
    <w:rsid w:val="00F24C5A"/>
    <w:rsid w:val="00F25809"/>
    <w:rsid w:val="00F2625D"/>
    <w:rsid w:val="00F358E7"/>
    <w:rsid w:val="00F378F4"/>
    <w:rsid w:val="00F37A5D"/>
    <w:rsid w:val="00F42DF8"/>
    <w:rsid w:val="00F45DDF"/>
    <w:rsid w:val="00F6227A"/>
    <w:rsid w:val="00F76F1D"/>
    <w:rsid w:val="00F9015F"/>
    <w:rsid w:val="00F90616"/>
    <w:rsid w:val="00F91803"/>
    <w:rsid w:val="00FA289D"/>
    <w:rsid w:val="00FA2C61"/>
    <w:rsid w:val="00FB27CF"/>
    <w:rsid w:val="00FC32B1"/>
    <w:rsid w:val="00FC40D3"/>
    <w:rsid w:val="00FC5BA2"/>
    <w:rsid w:val="00FC6F9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20AD8D"/>
  <w15:chartTrackingRefBased/>
  <w15:docId w15:val="{F25355F8-196D-4E42-AC90-FB659C13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05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0135"/>
    <w:pPr>
      <w:tabs>
        <w:tab w:val="center" w:pos="4252"/>
        <w:tab w:val="right" w:pos="8504"/>
      </w:tabs>
    </w:pPr>
  </w:style>
  <w:style w:type="character" w:styleId="Hipervnculo">
    <w:name w:val="Hyperlink"/>
    <w:rsid w:val="008C3A7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6B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A76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695C"/>
    <w:pPr>
      <w:ind w:left="708"/>
    </w:pPr>
  </w:style>
  <w:style w:type="character" w:styleId="Hipervnculovisitado">
    <w:name w:val="FollowedHyperlink"/>
    <w:uiPriority w:val="99"/>
    <w:semiHidden/>
    <w:unhideWhenUsed/>
    <w:rsid w:val="00616BE3"/>
    <w:rPr>
      <w:color w:val="954F72"/>
      <w:u w:val="single"/>
    </w:rPr>
  </w:style>
  <w:style w:type="table" w:styleId="Tablaconcuadrcula">
    <w:name w:val="Table Grid"/>
    <w:basedOn w:val="Tablanormal"/>
    <w:uiPriority w:val="59"/>
    <w:rsid w:val="00CB5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77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2024-2025_Curso\Jefatura_2025-26\Documentos%20Institucionales\Escrito%20con%20membrete_v06-2025_plantilla%20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7F1A-675E-4326-8330-C0719A88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con membrete_v06-2025_plantilla Word.dotx</Template>
  <TotalTime>4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«GRUPO» «Combinar registro nº»</vt:lpstr>
    </vt:vector>
  </TitlesOfParts>
  <Company>Company S.L.</Company>
  <LinksUpToDate>false</LinksUpToDate>
  <CharactersWithSpaces>237</CharactersWithSpaces>
  <SharedDoc>false</SharedDoc>
  <HLinks>
    <vt:vector size="6" baseType="variant"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https://raices.madrid.org/secretariavirtual/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DE DISCIPLINA_2025</dc:title>
  <dc:subject/>
  <dc:creator>Rafa</dc:creator>
  <cp:keywords/>
  <cp:lastModifiedBy>Rafael Blat</cp:lastModifiedBy>
  <cp:revision>4</cp:revision>
  <cp:lastPrinted>2025-07-21T11:11:00Z</cp:lastPrinted>
  <dcterms:created xsi:type="dcterms:W3CDTF">2025-07-21T11:11:00Z</dcterms:created>
  <dcterms:modified xsi:type="dcterms:W3CDTF">2025-07-22T17:03:00Z</dcterms:modified>
</cp:coreProperties>
</file>